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28" w:rsidRDefault="008A1828" w:rsidP="00EE4039">
      <w:pPr>
        <w:spacing w:after="0"/>
        <w:rPr>
          <w:sz w:val="22"/>
          <w:szCs w:val="22"/>
        </w:rPr>
      </w:pPr>
    </w:p>
    <w:p w:rsidR="00762086" w:rsidRDefault="00762086" w:rsidP="00EE4039">
      <w:pPr>
        <w:spacing w:after="0"/>
        <w:rPr>
          <w:sz w:val="22"/>
          <w:szCs w:val="22"/>
        </w:rPr>
      </w:pPr>
    </w:p>
    <w:p w:rsidR="00762086" w:rsidRPr="00513AAE" w:rsidRDefault="00762086" w:rsidP="00EE4039">
      <w:pPr>
        <w:spacing w:after="0"/>
        <w:rPr>
          <w:sz w:val="22"/>
          <w:szCs w:val="22"/>
        </w:rPr>
      </w:pPr>
    </w:p>
    <w:p w:rsidR="00A27B05" w:rsidRDefault="00A27B05" w:rsidP="00A27B05">
      <w:pPr>
        <w:spacing w:after="0"/>
        <w:rPr>
          <w:rFonts w:ascii="Arial" w:eastAsia="Times New Roman" w:hAnsi="Arial" w:cs="Times New Roman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Times New Roman"/>
          <w:b/>
          <w:sz w:val="28"/>
          <w:szCs w:val="28"/>
          <w:lang w:val="es-ES" w:eastAsia="es-ES"/>
        </w:rPr>
        <w:t>LIC. GUADALUPE RAZO RODRÍGUEZ</w:t>
      </w:r>
    </w:p>
    <w:p w:rsidR="00A27B05" w:rsidRPr="00A27B05" w:rsidRDefault="00A27B05" w:rsidP="00A27B05">
      <w:pPr>
        <w:spacing w:after="0"/>
        <w:rPr>
          <w:rFonts w:ascii="Arial" w:eastAsia="Times New Roman" w:hAnsi="Arial" w:cs="Times New Roman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Times New Roman"/>
          <w:b/>
          <w:sz w:val="28"/>
          <w:szCs w:val="28"/>
          <w:lang w:val="es-ES" w:eastAsia="es-ES"/>
        </w:rPr>
        <w:t>OFICIAL MAYOR</w:t>
      </w:r>
    </w:p>
    <w:p w:rsidR="00A27B05" w:rsidRPr="00A27B05" w:rsidRDefault="00A27B05" w:rsidP="00A27B05">
      <w:pPr>
        <w:spacing w:after="0"/>
        <w:rPr>
          <w:rFonts w:ascii="Arial" w:eastAsia="Times New Roman" w:hAnsi="Arial" w:cs="Times New Roman"/>
          <w:b/>
          <w:sz w:val="28"/>
          <w:szCs w:val="28"/>
          <w:lang w:val="es-ES" w:eastAsia="es-ES"/>
        </w:rPr>
      </w:pPr>
      <w:r w:rsidRPr="00A27B05">
        <w:rPr>
          <w:rFonts w:ascii="Arial" w:eastAsia="Times New Roman" w:hAnsi="Arial" w:cs="Times New Roman"/>
          <w:b/>
          <w:sz w:val="28"/>
          <w:szCs w:val="28"/>
          <w:lang w:val="es-ES" w:eastAsia="es-ES"/>
        </w:rPr>
        <w:t xml:space="preserve"> P  R  E  S  E  N  T  E.</w:t>
      </w:r>
    </w:p>
    <w:p w:rsidR="00A27B05" w:rsidRPr="00A27B05" w:rsidRDefault="00A27B05" w:rsidP="00A27B05">
      <w:pPr>
        <w:spacing w:after="0"/>
        <w:rPr>
          <w:rFonts w:ascii="Arial" w:eastAsia="Times New Roman" w:hAnsi="Arial" w:cs="Times New Roman"/>
          <w:sz w:val="20"/>
          <w:szCs w:val="20"/>
          <w:lang w:val="es-ES" w:eastAsia="es-ES"/>
        </w:rPr>
      </w:pPr>
    </w:p>
    <w:p w:rsidR="00A27B05" w:rsidRDefault="0063649B" w:rsidP="00A27B05">
      <w:pPr>
        <w:tabs>
          <w:tab w:val="left" w:pos="5012"/>
        </w:tabs>
        <w:spacing w:after="0"/>
        <w:jc w:val="center"/>
        <w:rPr>
          <w:rFonts w:ascii="Arial" w:eastAsia="Times New Roman" w:hAnsi="Arial" w:cs="Arial"/>
          <w:b/>
          <w:sz w:val="52"/>
          <w:szCs w:val="52"/>
          <w:lang w:val="es-ES" w:eastAsia="es-ES"/>
        </w:rPr>
      </w:pPr>
      <w:r>
        <w:rPr>
          <w:rFonts w:ascii="Arial" w:eastAsia="Times New Roman" w:hAnsi="Arial" w:cs="Arial"/>
          <w:b/>
          <w:sz w:val="52"/>
          <w:szCs w:val="52"/>
          <w:lang w:val="es-ES" w:eastAsia="es-ES"/>
        </w:rPr>
        <w:t>SOBRE No. 2</w:t>
      </w:r>
    </w:p>
    <w:p w:rsidR="00A27B05" w:rsidRPr="00A27B05" w:rsidRDefault="00A27B05" w:rsidP="00A27B05">
      <w:pPr>
        <w:tabs>
          <w:tab w:val="left" w:pos="5012"/>
        </w:tabs>
        <w:spacing w:after="0"/>
        <w:jc w:val="center"/>
        <w:rPr>
          <w:rFonts w:ascii="Arial" w:eastAsia="Times New Roman" w:hAnsi="Arial" w:cs="Arial"/>
          <w:b/>
          <w:sz w:val="52"/>
          <w:szCs w:val="52"/>
          <w:lang w:val="es-ES" w:eastAsia="es-ES"/>
        </w:rPr>
      </w:pPr>
      <w:r>
        <w:rPr>
          <w:rFonts w:ascii="Arial" w:eastAsia="Times New Roman" w:hAnsi="Arial" w:cs="Arial"/>
          <w:b/>
          <w:sz w:val="52"/>
          <w:szCs w:val="52"/>
          <w:lang w:val="es-ES" w:eastAsia="es-ES"/>
        </w:rPr>
        <w:t xml:space="preserve">PROPUESTA </w:t>
      </w:r>
      <w:r w:rsidR="0063649B">
        <w:rPr>
          <w:rFonts w:ascii="Arial" w:eastAsia="Times New Roman" w:hAnsi="Arial" w:cs="Arial"/>
          <w:b/>
          <w:sz w:val="52"/>
          <w:szCs w:val="52"/>
          <w:lang w:val="es-ES" w:eastAsia="es-ES"/>
        </w:rPr>
        <w:t>ECONÓMICA</w:t>
      </w:r>
    </w:p>
    <w:p w:rsidR="00A27B05" w:rsidRPr="00A27B05" w:rsidRDefault="00A27B05" w:rsidP="00A27B05">
      <w:pPr>
        <w:keepNext/>
        <w:spacing w:after="0"/>
        <w:jc w:val="center"/>
        <w:outlineLvl w:val="2"/>
        <w:rPr>
          <w:rFonts w:ascii="Arial" w:eastAsia="Times New Roman" w:hAnsi="Arial" w:cs="Arial"/>
          <w:b/>
          <w:sz w:val="44"/>
          <w:szCs w:val="20"/>
          <w:lang w:val="es-ES" w:eastAsia="es-ES"/>
        </w:rPr>
      </w:pPr>
    </w:p>
    <w:p w:rsidR="00A27B05" w:rsidRPr="00A27B05" w:rsidRDefault="0063649B" w:rsidP="0063649B">
      <w:pPr>
        <w:spacing w:after="0"/>
        <w:jc w:val="center"/>
        <w:rPr>
          <w:rFonts w:ascii="Arial" w:eastAsia="Times New Roman" w:hAnsi="Arial" w:cs="Arial"/>
          <w:sz w:val="32"/>
          <w:szCs w:val="20"/>
          <w:lang w:val="es-ES" w:eastAsia="es-ES"/>
        </w:rPr>
      </w:pPr>
      <w:r>
        <w:rPr>
          <w:rFonts w:ascii="Arial" w:eastAsia="Times New Roman" w:hAnsi="Arial" w:cs="Arial"/>
          <w:sz w:val="32"/>
          <w:szCs w:val="20"/>
          <w:lang w:val="es-ES" w:eastAsia="es-ES"/>
        </w:rPr>
        <w:t>DOCUMENTO</w:t>
      </w:r>
      <w:r w:rsidR="00A27B05" w:rsidRPr="00A27B05">
        <w:rPr>
          <w:rFonts w:ascii="Arial" w:eastAsia="Times New Roman" w:hAnsi="Arial" w:cs="Arial"/>
          <w:sz w:val="32"/>
          <w:szCs w:val="20"/>
          <w:lang w:val="es-ES" w:eastAsia="es-ES"/>
        </w:rPr>
        <w:t xml:space="preserve"> No. </w:t>
      </w:r>
      <w:r>
        <w:rPr>
          <w:rFonts w:ascii="Arial" w:eastAsia="Times New Roman" w:hAnsi="Arial" w:cs="Arial"/>
          <w:sz w:val="32"/>
          <w:szCs w:val="20"/>
          <w:lang w:val="es-ES" w:eastAsia="es-ES"/>
        </w:rPr>
        <w:t>14</w:t>
      </w:r>
    </w:p>
    <w:p w:rsidR="00A27B05" w:rsidRPr="00A27B05" w:rsidRDefault="00A27B05" w:rsidP="00A27B05">
      <w:pPr>
        <w:spacing w:after="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A27B05" w:rsidRPr="00A27B05" w:rsidRDefault="00A27B05" w:rsidP="00A27B05">
      <w:pPr>
        <w:spacing w:after="0"/>
        <w:rPr>
          <w:rFonts w:ascii="Arial" w:eastAsia="Times New Roman" w:hAnsi="Arial" w:cs="Arial"/>
          <w:b/>
          <w:lang w:val="es-ES" w:eastAsia="es-ES"/>
        </w:rPr>
      </w:pPr>
    </w:p>
    <w:p w:rsidR="000E5351" w:rsidRPr="000E5351" w:rsidRDefault="000E5351" w:rsidP="000E5351">
      <w:pPr>
        <w:spacing w:after="40"/>
        <w:rPr>
          <w:rFonts w:ascii="Arial" w:hAnsi="Arial" w:cs="Arial"/>
          <w:sz w:val="22"/>
          <w:szCs w:val="22"/>
          <w:lang w:val="es-MX"/>
        </w:rPr>
      </w:pPr>
      <w:r w:rsidRPr="000E5351">
        <w:rPr>
          <w:rFonts w:ascii="Arial" w:hAnsi="Arial" w:cs="Arial"/>
          <w:b/>
          <w:sz w:val="22"/>
          <w:szCs w:val="22"/>
          <w:lang w:val="es-MX"/>
        </w:rPr>
        <w:t>PROCEDIMIENTO No. ADQ-05/2022</w:t>
      </w:r>
    </w:p>
    <w:p w:rsidR="000E5351" w:rsidRPr="000E5351" w:rsidRDefault="000E5351" w:rsidP="000E5351">
      <w:pPr>
        <w:spacing w:after="0"/>
        <w:rPr>
          <w:rFonts w:ascii="Arial" w:hAnsi="Arial" w:cs="Arial"/>
          <w:b/>
          <w:sz w:val="22"/>
          <w:szCs w:val="22"/>
          <w:lang w:val="es-MX"/>
        </w:rPr>
      </w:pPr>
      <w:r w:rsidRPr="000E5351">
        <w:rPr>
          <w:rFonts w:ascii="Arial" w:hAnsi="Arial" w:cs="Arial"/>
          <w:b/>
          <w:sz w:val="22"/>
          <w:szCs w:val="22"/>
          <w:lang w:val="es-MX"/>
        </w:rPr>
        <w:t xml:space="preserve">LICITACIÓN No. </w:t>
      </w:r>
      <w:r w:rsidRPr="000E5351">
        <w:rPr>
          <w:rFonts w:ascii="Arial" w:hAnsi="Arial" w:cs="Arial"/>
          <w:b/>
          <w:bCs/>
          <w:sz w:val="22"/>
          <w:szCs w:val="22"/>
          <w:lang w:val="es-MX"/>
        </w:rPr>
        <w:t>LPA-000000033-008-2022</w:t>
      </w:r>
    </w:p>
    <w:p w:rsidR="000E5351" w:rsidRPr="000E5351" w:rsidRDefault="000E5351" w:rsidP="000E5351">
      <w:pPr>
        <w:spacing w:after="40"/>
        <w:rPr>
          <w:rFonts w:ascii="Arial" w:hAnsi="Arial" w:cs="Arial"/>
          <w:sz w:val="22"/>
          <w:szCs w:val="22"/>
          <w:lang w:val="es-MX"/>
        </w:rPr>
      </w:pPr>
    </w:p>
    <w:p w:rsidR="000E5351" w:rsidRPr="000E5351" w:rsidRDefault="000E5351" w:rsidP="000E5351">
      <w:pPr>
        <w:spacing w:after="40"/>
        <w:rPr>
          <w:rFonts w:ascii="Arial" w:hAnsi="Arial" w:cs="Times New Roman"/>
          <w:b/>
          <w:sz w:val="22"/>
          <w:szCs w:val="22"/>
          <w:lang w:val="es-MX"/>
        </w:rPr>
      </w:pPr>
      <w:r w:rsidRPr="000E5351">
        <w:rPr>
          <w:rFonts w:ascii="Arial" w:hAnsi="Arial" w:cs="Times New Roman"/>
          <w:b/>
          <w:sz w:val="22"/>
          <w:szCs w:val="22"/>
          <w:lang w:val="es-MX"/>
        </w:rPr>
        <w:t xml:space="preserve">RELATIVO </w:t>
      </w:r>
      <w:proofErr w:type="gramStart"/>
      <w:r w:rsidRPr="000E5351">
        <w:rPr>
          <w:rFonts w:ascii="Arial" w:hAnsi="Arial" w:cs="Times New Roman"/>
          <w:b/>
          <w:sz w:val="22"/>
          <w:szCs w:val="22"/>
          <w:lang w:val="es-MX"/>
        </w:rPr>
        <w:t>A</w:t>
      </w:r>
      <w:proofErr w:type="gramEnd"/>
      <w:r w:rsidRPr="000E5351">
        <w:rPr>
          <w:rFonts w:ascii="Arial" w:hAnsi="Arial" w:cs="Times New Roman"/>
          <w:b/>
          <w:sz w:val="22"/>
          <w:szCs w:val="22"/>
          <w:lang w:val="es-MX"/>
        </w:rPr>
        <w:t>:</w:t>
      </w:r>
    </w:p>
    <w:p w:rsidR="00A27B05" w:rsidRPr="00A27B05" w:rsidRDefault="000E5351" w:rsidP="000E5351">
      <w:pPr>
        <w:spacing w:after="40"/>
        <w:rPr>
          <w:rFonts w:ascii="Arial" w:hAnsi="Arial" w:cs="Times New Roman"/>
          <w:b/>
          <w:sz w:val="30"/>
          <w:szCs w:val="30"/>
          <w:lang w:val="es-MX"/>
        </w:rPr>
      </w:pPr>
      <w:r w:rsidRPr="000E5351">
        <w:rPr>
          <w:rFonts w:ascii="Arial" w:hAnsi="Arial" w:cs="Times New Roman"/>
          <w:b/>
          <w:sz w:val="30"/>
          <w:szCs w:val="30"/>
          <w:lang w:val="es-MX"/>
        </w:rPr>
        <w:t>“ADQUISICIÓN DE MATERIAL DE LIMPIEZA REQUERIDO EN LAS DIVERSAS ÁREAS DEL AYUNTAMIENTO DE COMONDÚ (SEGUNDA CONVOCATORIA)”</w:t>
      </w:r>
      <w:bookmarkStart w:id="0" w:name="_GoBack"/>
      <w:bookmarkEnd w:id="0"/>
    </w:p>
    <w:p w:rsidR="00A27B05" w:rsidRPr="00A27B05" w:rsidRDefault="00A27B05" w:rsidP="00A27B05">
      <w:pPr>
        <w:spacing w:after="0"/>
        <w:jc w:val="center"/>
        <w:rPr>
          <w:rFonts w:ascii="Arial" w:eastAsia="Times New Roman" w:hAnsi="Arial" w:cs="Arial"/>
          <w:b/>
          <w:sz w:val="40"/>
          <w:szCs w:val="20"/>
          <w:lang w:val="es-MX" w:eastAsia="es-ES"/>
        </w:rPr>
      </w:pPr>
    </w:p>
    <w:p w:rsidR="00A27B05" w:rsidRPr="00A27B05" w:rsidRDefault="00A27B05" w:rsidP="00A27B05">
      <w:pPr>
        <w:spacing w:after="0"/>
        <w:jc w:val="center"/>
        <w:rPr>
          <w:rFonts w:ascii="Arial" w:eastAsia="Times New Roman" w:hAnsi="Arial" w:cs="Arial"/>
          <w:b/>
          <w:sz w:val="40"/>
          <w:szCs w:val="20"/>
          <w:lang w:val="pt-BR" w:eastAsia="es-ES"/>
        </w:rPr>
      </w:pPr>
      <w:r w:rsidRPr="00A27B05">
        <w:rPr>
          <w:rFonts w:ascii="Arial" w:eastAsia="Times New Roman" w:hAnsi="Arial" w:cs="Arial"/>
          <w:b/>
          <w:sz w:val="40"/>
          <w:szCs w:val="20"/>
          <w:lang w:val="pt-BR" w:eastAsia="es-ES"/>
        </w:rPr>
        <w:t>P R O P O N E N T E:</w:t>
      </w:r>
    </w:p>
    <w:p w:rsidR="00A27B05" w:rsidRPr="00A27B05" w:rsidRDefault="00A27B05" w:rsidP="00A27B05">
      <w:pPr>
        <w:spacing w:after="0"/>
        <w:jc w:val="center"/>
        <w:rPr>
          <w:rFonts w:ascii="Arial" w:eastAsia="Times New Roman" w:hAnsi="Arial" w:cs="Arial"/>
          <w:b/>
          <w:sz w:val="40"/>
          <w:szCs w:val="20"/>
          <w:lang w:val="pt-BR" w:eastAsia="es-ES"/>
        </w:rPr>
      </w:pPr>
    </w:p>
    <w:p w:rsidR="00A27B05" w:rsidRPr="00A27B05" w:rsidRDefault="00A27B05" w:rsidP="00A27B05">
      <w:pPr>
        <w:spacing w:after="0"/>
        <w:rPr>
          <w:rFonts w:ascii="Arial" w:eastAsia="Times New Roman" w:hAnsi="Arial" w:cs="Arial"/>
          <w:b/>
          <w:sz w:val="20"/>
          <w:szCs w:val="20"/>
          <w:lang w:val="pt-BR" w:eastAsia="es-ES"/>
        </w:rPr>
      </w:pPr>
    </w:p>
    <w:p w:rsidR="00A27B05" w:rsidRPr="00A27B05" w:rsidRDefault="00A27B05" w:rsidP="00A27B05">
      <w:pPr>
        <w:spacing w:after="0"/>
        <w:jc w:val="center"/>
        <w:rPr>
          <w:rFonts w:ascii="Arial" w:eastAsia="Times New Roman" w:hAnsi="Arial" w:cs="Arial"/>
          <w:sz w:val="20"/>
          <w:szCs w:val="20"/>
          <w:lang w:val="pt-BR" w:eastAsia="es-ES"/>
        </w:rPr>
      </w:pPr>
      <w:r w:rsidRPr="00A27B05">
        <w:rPr>
          <w:rFonts w:ascii="Arial" w:eastAsia="Times New Roman" w:hAnsi="Arial" w:cs="Arial"/>
          <w:sz w:val="20"/>
          <w:szCs w:val="20"/>
          <w:lang w:val="pt-BR" w:eastAsia="es-ES"/>
        </w:rPr>
        <w:t>_________________________________________________</w:t>
      </w:r>
    </w:p>
    <w:p w:rsidR="00A27B05" w:rsidRPr="00A27B05" w:rsidRDefault="00A27B05" w:rsidP="00A27B05">
      <w:pPr>
        <w:spacing w:after="0"/>
        <w:rPr>
          <w:rFonts w:ascii="Arial" w:eastAsia="Times New Roman" w:hAnsi="Arial" w:cs="Arial"/>
          <w:sz w:val="20"/>
          <w:szCs w:val="20"/>
          <w:lang w:val="pt-BR" w:eastAsia="es-ES"/>
        </w:rPr>
      </w:pPr>
    </w:p>
    <w:p w:rsidR="00A27B05" w:rsidRPr="00A27B05" w:rsidRDefault="00A27B05" w:rsidP="00A27B05">
      <w:pPr>
        <w:spacing w:after="0"/>
        <w:rPr>
          <w:rFonts w:ascii="Arial" w:eastAsia="Times New Roman" w:hAnsi="Arial" w:cs="Arial"/>
          <w:sz w:val="20"/>
          <w:szCs w:val="20"/>
          <w:lang w:val="pt-BR" w:eastAsia="es-ES"/>
        </w:rPr>
      </w:pPr>
    </w:p>
    <w:p w:rsidR="00A27B05" w:rsidRPr="00A27B05" w:rsidRDefault="00A27B05" w:rsidP="00A27B05">
      <w:pPr>
        <w:spacing w:after="0"/>
        <w:rPr>
          <w:rFonts w:ascii="Arial" w:eastAsia="Times New Roman" w:hAnsi="Arial" w:cs="Arial"/>
          <w:sz w:val="20"/>
          <w:szCs w:val="20"/>
          <w:lang w:val="pt-BR" w:eastAsia="es-ES"/>
        </w:rPr>
      </w:pPr>
    </w:p>
    <w:p w:rsidR="00A27B05" w:rsidRPr="00A27B05" w:rsidRDefault="00A27B05" w:rsidP="00A27B05">
      <w:pPr>
        <w:spacing w:after="0"/>
        <w:rPr>
          <w:rFonts w:ascii="Arial" w:eastAsia="Times New Roman" w:hAnsi="Arial" w:cs="Arial"/>
          <w:sz w:val="20"/>
          <w:szCs w:val="20"/>
          <w:lang w:val="pt-BR" w:eastAsia="es-ES"/>
        </w:rPr>
      </w:pPr>
    </w:p>
    <w:p w:rsidR="00A27B05" w:rsidRPr="00A27B05" w:rsidRDefault="00A27B05" w:rsidP="00A27B05">
      <w:pPr>
        <w:spacing w:after="0"/>
        <w:rPr>
          <w:rFonts w:ascii="Arial" w:eastAsia="Times New Roman" w:hAnsi="Arial" w:cs="Arial"/>
          <w:sz w:val="20"/>
          <w:szCs w:val="20"/>
          <w:lang w:val="pt-BR" w:eastAsia="es-ES"/>
        </w:rPr>
      </w:pPr>
    </w:p>
    <w:p w:rsidR="00A27B05" w:rsidRPr="00A27B05" w:rsidRDefault="00A27B05" w:rsidP="00A27B05">
      <w:pPr>
        <w:spacing w:after="0"/>
        <w:rPr>
          <w:rFonts w:ascii="Arial" w:eastAsia="Times New Roman" w:hAnsi="Arial" w:cs="Arial"/>
          <w:sz w:val="20"/>
          <w:szCs w:val="20"/>
          <w:lang w:val="pt-BR" w:eastAsia="es-ES"/>
        </w:rPr>
      </w:pPr>
    </w:p>
    <w:p w:rsidR="00A27B05" w:rsidRPr="00A27B05" w:rsidRDefault="00A27B05" w:rsidP="00A27B05">
      <w:pPr>
        <w:spacing w:after="0"/>
        <w:rPr>
          <w:rFonts w:ascii="Arial" w:eastAsia="Times New Roman" w:hAnsi="Arial" w:cs="Arial"/>
          <w:sz w:val="20"/>
          <w:szCs w:val="20"/>
          <w:lang w:val="pt-BR" w:eastAsia="es-ES"/>
        </w:rPr>
      </w:pPr>
    </w:p>
    <w:p w:rsidR="00A27B05" w:rsidRPr="00A27B05" w:rsidRDefault="00A27B05" w:rsidP="00A27B05">
      <w:pPr>
        <w:spacing w:after="0"/>
        <w:jc w:val="right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  <w:r w:rsidRPr="00A27B05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CD. CONSTITUCION, B.C.S.  A </w:t>
      </w: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04 DE MARZO DE 2022</w:t>
      </w:r>
    </w:p>
    <w:p w:rsidR="009E0142" w:rsidRDefault="009E0142" w:rsidP="009E0142">
      <w:pPr>
        <w:spacing w:after="0"/>
        <w:jc w:val="right"/>
        <w:rPr>
          <w:szCs w:val="22"/>
        </w:rPr>
      </w:pPr>
    </w:p>
    <w:p w:rsidR="009E0142" w:rsidRDefault="009E0142" w:rsidP="009E0142">
      <w:pPr>
        <w:spacing w:after="0"/>
        <w:jc w:val="right"/>
        <w:rPr>
          <w:szCs w:val="22"/>
        </w:rPr>
      </w:pPr>
    </w:p>
    <w:sectPr w:rsidR="009E0142" w:rsidSect="008D45D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A10" w:rsidRDefault="00890A10" w:rsidP="00B3351E">
      <w:pPr>
        <w:spacing w:after="0"/>
      </w:pPr>
      <w:r>
        <w:separator/>
      </w:r>
    </w:p>
  </w:endnote>
  <w:endnote w:type="continuationSeparator" w:id="0">
    <w:p w:rsidR="00890A10" w:rsidRDefault="00890A10" w:rsidP="00B335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tka Small">
    <w:altName w:val="Arial"/>
    <w:charset w:val="00"/>
    <w:family w:val="auto"/>
    <w:pitch w:val="variable"/>
    <w:sig w:usb0="00000001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A10" w:rsidRDefault="00890A10" w:rsidP="00B3351E">
      <w:pPr>
        <w:spacing w:after="0"/>
      </w:pPr>
      <w:r>
        <w:separator/>
      </w:r>
    </w:p>
  </w:footnote>
  <w:footnote w:type="continuationSeparator" w:id="0">
    <w:p w:rsidR="00890A10" w:rsidRDefault="00890A10" w:rsidP="00B335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4A" w:rsidRDefault="00F3764A" w:rsidP="001F3FE0">
    <w:pPr>
      <w:pStyle w:val="Encabezado"/>
      <w:rPr>
        <w:rFonts w:ascii="Sitka Small" w:hAnsi="Sitka Small"/>
        <w:sz w:val="32"/>
      </w:rPr>
    </w:pPr>
    <w:r w:rsidRPr="00E81D88">
      <w:rPr>
        <w:rFonts w:ascii="Arial" w:hAnsi="Arial" w:cs="Arial"/>
        <w:noProof/>
        <w:sz w:val="16"/>
        <w:lang w:eastAsia="es-MX"/>
      </w:rPr>
      <w:drawing>
        <wp:anchor distT="0" distB="0" distL="114300" distR="114300" simplePos="0" relativeHeight="251660288" behindDoc="0" locked="0" layoutInCell="1" allowOverlap="1" wp14:anchorId="37CCCC32" wp14:editId="46C260E5">
          <wp:simplePos x="0" y="0"/>
          <wp:positionH relativeFrom="margin">
            <wp:posOffset>5504180</wp:posOffset>
          </wp:positionH>
          <wp:positionV relativeFrom="margin">
            <wp:posOffset>-923925</wp:posOffset>
          </wp:positionV>
          <wp:extent cx="974725" cy="838200"/>
          <wp:effectExtent l="0" t="0" r="0" b="0"/>
          <wp:wrapSquare wrapText="bothSides"/>
          <wp:docPr id="3" name="Imagen 3" descr="C:\Users\USUARIO\Downloads\FB_IMG_16327541719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FB_IMG_163275417195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41" t="22563" r="14963" b="18953"/>
                  <a:stretch/>
                </pic:blipFill>
                <pic:spPr bwMode="auto">
                  <a:xfrm>
                    <a:off x="0" y="0"/>
                    <a:ext cx="9747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tka Small" w:hAnsi="Sitka Small"/>
        <w:sz w:val="32"/>
      </w:rPr>
      <w:tab/>
    </w:r>
    <w:r w:rsidRPr="00B3351E">
      <w:rPr>
        <w:rFonts w:ascii="Sitka Small" w:hAnsi="Sitka Small"/>
        <w:noProof/>
        <w:sz w:val="32"/>
        <w:lang w:eastAsia="es-MX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-651510</wp:posOffset>
          </wp:positionH>
          <wp:positionV relativeFrom="paragraph">
            <wp:posOffset>-259080</wp:posOffset>
          </wp:positionV>
          <wp:extent cx="897750" cy="1143000"/>
          <wp:effectExtent l="0" t="0" r="0" b="0"/>
          <wp:wrapThrough wrapText="bothSides">
            <wp:wrapPolygon edited="0">
              <wp:start x="917" y="0"/>
              <wp:lineTo x="0" y="1800"/>
              <wp:lineTo x="0" y="18720"/>
              <wp:lineTo x="6879" y="20880"/>
              <wp:lineTo x="9631" y="21240"/>
              <wp:lineTo x="11465" y="21240"/>
              <wp:lineTo x="14217" y="20880"/>
              <wp:lineTo x="21096" y="18720"/>
              <wp:lineTo x="20637" y="1080"/>
              <wp:lineTo x="20178" y="0"/>
              <wp:lineTo x="917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YUNTAMIENT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75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351E">
      <w:rPr>
        <w:rFonts w:ascii="Sitka Small" w:hAnsi="Sitka Small"/>
        <w:sz w:val="32"/>
      </w:rPr>
      <w:t xml:space="preserve">H. </w:t>
    </w:r>
    <w:r>
      <w:rPr>
        <w:rFonts w:ascii="Sitka Small" w:hAnsi="Sitka Small"/>
        <w:sz w:val="32"/>
      </w:rPr>
      <w:t xml:space="preserve">XVII </w:t>
    </w:r>
    <w:r w:rsidRPr="00B3351E">
      <w:rPr>
        <w:rFonts w:ascii="Sitka Small" w:hAnsi="Sitka Small"/>
        <w:sz w:val="32"/>
      </w:rPr>
      <w:t>AYUNTAMIENTO DE COMONDÚ</w:t>
    </w:r>
    <w:r>
      <w:rPr>
        <w:rFonts w:ascii="Sitka Small" w:hAnsi="Sitka Small"/>
        <w:sz w:val="32"/>
      </w:rPr>
      <w:tab/>
    </w:r>
  </w:p>
  <w:p w:rsidR="00F3764A" w:rsidRDefault="00F3764A" w:rsidP="00782972">
    <w:pPr>
      <w:pStyle w:val="Encabezado"/>
      <w:jc w:val="center"/>
      <w:rPr>
        <w:rFonts w:ascii="Sitka Small" w:hAnsi="Sitka Small"/>
        <w:sz w:val="28"/>
      </w:rPr>
    </w:pPr>
    <w:r>
      <w:rPr>
        <w:rFonts w:ascii="Sitka Small" w:hAnsi="Sitka Small"/>
        <w:sz w:val="28"/>
      </w:rPr>
      <w:t>DIRECCIÓN DE</w:t>
    </w:r>
    <w:r w:rsidRPr="00782972">
      <w:rPr>
        <w:rFonts w:ascii="Sitka Small" w:hAnsi="Sitka Small"/>
        <w:sz w:val="28"/>
      </w:rPr>
      <w:t xml:space="preserve"> A</w:t>
    </w:r>
    <w:r>
      <w:rPr>
        <w:rFonts w:ascii="Sitka Small" w:hAnsi="Sitka Small"/>
        <w:sz w:val="28"/>
      </w:rPr>
      <w:t>DQUISICIONES Y LICITACIONES</w:t>
    </w:r>
  </w:p>
  <w:p w:rsidR="00A27B05" w:rsidRPr="00782972" w:rsidRDefault="00A27B05" w:rsidP="00782972">
    <w:pPr>
      <w:pStyle w:val="Encabezado"/>
      <w:jc w:val="center"/>
      <w:rPr>
        <w:rFonts w:ascii="Sitka Small" w:hAnsi="Sitka Small"/>
        <w:sz w:val="28"/>
      </w:rPr>
    </w:pPr>
    <w:r>
      <w:rPr>
        <w:rFonts w:ascii="Sitka Small" w:hAnsi="Sitka Small"/>
        <w:sz w:val="28"/>
      </w:rPr>
      <w:t>OFICIALÍA MAYOR</w:t>
    </w:r>
  </w:p>
  <w:p w:rsidR="00F3764A" w:rsidRPr="00B3351E" w:rsidRDefault="00F3764A" w:rsidP="00B3351E">
    <w:pPr>
      <w:pStyle w:val="Encabezado"/>
      <w:jc w:val="center"/>
      <w:rPr>
        <w:rFonts w:ascii="Sitka Small" w:hAnsi="Sitka Small"/>
        <w:sz w:val="32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posOffset>596900</wp:posOffset>
              </wp:positionH>
              <wp:positionV relativeFrom="paragraph">
                <wp:posOffset>83820</wp:posOffset>
              </wp:positionV>
              <wp:extent cx="4457065" cy="19050"/>
              <wp:effectExtent l="19050" t="38100" r="38735" b="3810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457065" cy="19050"/>
                      </a:xfrm>
                      <a:prstGeom prst="line">
                        <a:avLst/>
                      </a:prstGeom>
                      <a:ln w="76200"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11A37F" id="Conector recto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7pt,6.6pt" to="397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" strokecolor="#c00000" strokeweight="6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94DFE"/>
    <w:multiLevelType w:val="hybridMultilevel"/>
    <w:tmpl w:val="ACD291E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9241D"/>
    <w:multiLevelType w:val="hybridMultilevel"/>
    <w:tmpl w:val="F5185E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900A5"/>
    <w:multiLevelType w:val="hybridMultilevel"/>
    <w:tmpl w:val="D0DC049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52F6C59"/>
    <w:multiLevelType w:val="hybridMultilevel"/>
    <w:tmpl w:val="D25CBC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27DD8"/>
    <w:multiLevelType w:val="hybridMultilevel"/>
    <w:tmpl w:val="5C325B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97291"/>
    <w:multiLevelType w:val="hybridMultilevel"/>
    <w:tmpl w:val="F17E2B1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3227F"/>
    <w:multiLevelType w:val="hybridMultilevel"/>
    <w:tmpl w:val="873453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B6303"/>
    <w:multiLevelType w:val="hybridMultilevel"/>
    <w:tmpl w:val="81CCF65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43DA1"/>
    <w:multiLevelType w:val="hybridMultilevel"/>
    <w:tmpl w:val="28686AF2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EBB00AA"/>
    <w:multiLevelType w:val="hybridMultilevel"/>
    <w:tmpl w:val="506A7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D70D7"/>
    <w:multiLevelType w:val="hybridMultilevel"/>
    <w:tmpl w:val="85E89E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F00E3"/>
    <w:multiLevelType w:val="hybridMultilevel"/>
    <w:tmpl w:val="84786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B76A7"/>
    <w:multiLevelType w:val="hybridMultilevel"/>
    <w:tmpl w:val="82CC4A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EB6574"/>
    <w:multiLevelType w:val="hybridMultilevel"/>
    <w:tmpl w:val="9C18B8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B0EBB"/>
    <w:multiLevelType w:val="hybridMultilevel"/>
    <w:tmpl w:val="ED964558"/>
    <w:lvl w:ilvl="0" w:tplc="187CCCA8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359E4"/>
    <w:multiLevelType w:val="hybridMultilevel"/>
    <w:tmpl w:val="7DBE78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A53E8"/>
    <w:multiLevelType w:val="hybridMultilevel"/>
    <w:tmpl w:val="FE083AD6"/>
    <w:lvl w:ilvl="0" w:tplc="6C8CC298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9E635A"/>
    <w:multiLevelType w:val="hybridMultilevel"/>
    <w:tmpl w:val="640EF51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C468BB"/>
    <w:multiLevelType w:val="hybridMultilevel"/>
    <w:tmpl w:val="4C04B3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3"/>
  </w:num>
  <w:num w:numId="5">
    <w:abstractNumId w:val="10"/>
  </w:num>
  <w:num w:numId="6">
    <w:abstractNumId w:val="18"/>
  </w:num>
  <w:num w:numId="7">
    <w:abstractNumId w:val="4"/>
  </w:num>
  <w:num w:numId="8">
    <w:abstractNumId w:val="14"/>
  </w:num>
  <w:num w:numId="9">
    <w:abstractNumId w:val="16"/>
  </w:num>
  <w:num w:numId="10">
    <w:abstractNumId w:val="17"/>
  </w:num>
  <w:num w:numId="11">
    <w:abstractNumId w:val="8"/>
  </w:num>
  <w:num w:numId="12">
    <w:abstractNumId w:val="9"/>
  </w:num>
  <w:num w:numId="13">
    <w:abstractNumId w:val="13"/>
  </w:num>
  <w:num w:numId="14">
    <w:abstractNumId w:val="12"/>
  </w:num>
  <w:num w:numId="15">
    <w:abstractNumId w:val="0"/>
  </w:num>
  <w:num w:numId="16">
    <w:abstractNumId w:val="7"/>
  </w:num>
  <w:num w:numId="17">
    <w:abstractNumId w:val="5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9D"/>
    <w:rsid w:val="0000428E"/>
    <w:rsid w:val="00025C3A"/>
    <w:rsid w:val="00045A08"/>
    <w:rsid w:val="00061132"/>
    <w:rsid w:val="0007343D"/>
    <w:rsid w:val="00074C00"/>
    <w:rsid w:val="00080796"/>
    <w:rsid w:val="000912E5"/>
    <w:rsid w:val="0009151A"/>
    <w:rsid w:val="0009648B"/>
    <w:rsid w:val="000A3147"/>
    <w:rsid w:val="000B49C9"/>
    <w:rsid w:val="000B7D0E"/>
    <w:rsid w:val="000C0981"/>
    <w:rsid w:val="000C09F6"/>
    <w:rsid w:val="000C1ACC"/>
    <w:rsid w:val="000D25C8"/>
    <w:rsid w:val="000D371C"/>
    <w:rsid w:val="000D7429"/>
    <w:rsid w:val="000D7DE8"/>
    <w:rsid w:val="000E19DD"/>
    <w:rsid w:val="000E5351"/>
    <w:rsid w:val="000E76D5"/>
    <w:rsid w:val="001358BA"/>
    <w:rsid w:val="00137F77"/>
    <w:rsid w:val="00144EE8"/>
    <w:rsid w:val="001475BA"/>
    <w:rsid w:val="0015222C"/>
    <w:rsid w:val="001616D0"/>
    <w:rsid w:val="0016260D"/>
    <w:rsid w:val="0016505D"/>
    <w:rsid w:val="001705C9"/>
    <w:rsid w:val="001729AF"/>
    <w:rsid w:val="00174295"/>
    <w:rsid w:val="00175700"/>
    <w:rsid w:val="0018224D"/>
    <w:rsid w:val="00190A96"/>
    <w:rsid w:val="001930B0"/>
    <w:rsid w:val="001A2ADC"/>
    <w:rsid w:val="001A48D9"/>
    <w:rsid w:val="001C33B4"/>
    <w:rsid w:val="001D4AFE"/>
    <w:rsid w:val="001D56BC"/>
    <w:rsid w:val="001E054A"/>
    <w:rsid w:val="001E4606"/>
    <w:rsid w:val="001F02B7"/>
    <w:rsid w:val="001F2836"/>
    <w:rsid w:val="001F3FE0"/>
    <w:rsid w:val="001F511D"/>
    <w:rsid w:val="001F637B"/>
    <w:rsid w:val="00200BAA"/>
    <w:rsid w:val="00204DAB"/>
    <w:rsid w:val="002079E4"/>
    <w:rsid w:val="00210378"/>
    <w:rsid w:val="00216B35"/>
    <w:rsid w:val="002376B4"/>
    <w:rsid w:val="0024034B"/>
    <w:rsid w:val="002519A7"/>
    <w:rsid w:val="0026088E"/>
    <w:rsid w:val="0026231B"/>
    <w:rsid w:val="002636AB"/>
    <w:rsid w:val="002644C4"/>
    <w:rsid w:val="00266D73"/>
    <w:rsid w:val="00284414"/>
    <w:rsid w:val="0029514D"/>
    <w:rsid w:val="002B0785"/>
    <w:rsid w:val="002B139A"/>
    <w:rsid w:val="002B239D"/>
    <w:rsid w:val="002B7623"/>
    <w:rsid w:val="002C1A8E"/>
    <w:rsid w:val="002C63C6"/>
    <w:rsid w:val="002E4458"/>
    <w:rsid w:val="002E58EE"/>
    <w:rsid w:val="002F3C62"/>
    <w:rsid w:val="003045CE"/>
    <w:rsid w:val="00306559"/>
    <w:rsid w:val="003068F3"/>
    <w:rsid w:val="00315A97"/>
    <w:rsid w:val="00322B9F"/>
    <w:rsid w:val="003245F8"/>
    <w:rsid w:val="00331CD8"/>
    <w:rsid w:val="00334825"/>
    <w:rsid w:val="00335262"/>
    <w:rsid w:val="003419EE"/>
    <w:rsid w:val="00343765"/>
    <w:rsid w:val="003542EC"/>
    <w:rsid w:val="003617BA"/>
    <w:rsid w:val="003821E1"/>
    <w:rsid w:val="003830EA"/>
    <w:rsid w:val="00385060"/>
    <w:rsid w:val="00386ABE"/>
    <w:rsid w:val="00391E0D"/>
    <w:rsid w:val="00393CDC"/>
    <w:rsid w:val="003A1498"/>
    <w:rsid w:val="003A156B"/>
    <w:rsid w:val="003A1B1C"/>
    <w:rsid w:val="003A6091"/>
    <w:rsid w:val="003B34F1"/>
    <w:rsid w:val="003E0610"/>
    <w:rsid w:val="003E0A28"/>
    <w:rsid w:val="003E468C"/>
    <w:rsid w:val="003F43E3"/>
    <w:rsid w:val="00404410"/>
    <w:rsid w:val="00405963"/>
    <w:rsid w:val="004111F9"/>
    <w:rsid w:val="00420342"/>
    <w:rsid w:val="004211D0"/>
    <w:rsid w:val="0042428B"/>
    <w:rsid w:val="004402BF"/>
    <w:rsid w:val="00451E76"/>
    <w:rsid w:val="00455CA1"/>
    <w:rsid w:val="004778E2"/>
    <w:rsid w:val="00483E74"/>
    <w:rsid w:val="00491A00"/>
    <w:rsid w:val="00492072"/>
    <w:rsid w:val="004924D0"/>
    <w:rsid w:val="004A53BB"/>
    <w:rsid w:val="004B138C"/>
    <w:rsid w:val="004C25E8"/>
    <w:rsid w:val="004C77A9"/>
    <w:rsid w:val="004E5EDB"/>
    <w:rsid w:val="005001D6"/>
    <w:rsid w:val="0051034C"/>
    <w:rsid w:val="00513AAE"/>
    <w:rsid w:val="005151DA"/>
    <w:rsid w:val="0051535E"/>
    <w:rsid w:val="00525A9B"/>
    <w:rsid w:val="005306B5"/>
    <w:rsid w:val="00530B4C"/>
    <w:rsid w:val="00535EF8"/>
    <w:rsid w:val="00547125"/>
    <w:rsid w:val="00550D80"/>
    <w:rsid w:val="005578FA"/>
    <w:rsid w:val="00561E56"/>
    <w:rsid w:val="0057032F"/>
    <w:rsid w:val="00577CDC"/>
    <w:rsid w:val="00593BFD"/>
    <w:rsid w:val="00595690"/>
    <w:rsid w:val="005A5B1C"/>
    <w:rsid w:val="005A6C46"/>
    <w:rsid w:val="005B2150"/>
    <w:rsid w:val="005B775D"/>
    <w:rsid w:val="005C4764"/>
    <w:rsid w:val="005D2B5B"/>
    <w:rsid w:val="005D5905"/>
    <w:rsid w:val="005E32A5"/>
    <w:rsid w:val="005E5151"/>
    <w:rsid w:val="005E7472"/>
    <w:rsid w:val="00602F87"/>
    <w:rsid w:val="00606480"/>
    <w:rsid w:val="0063649B"/>
    <w:rsid w:val="00655C15"/>
    <w:rsid w:val="00655FA7"/>
    <w:rsid w:val="006B6AB4"/>
    <w:rsid w:val="006B7820"/>
    <w:rsid w:val="006D04E3"/>
    <w:rsid w:val="006D16E3"/>
    <w:rsid w:val="006D669E"/>
    <w:rsid w:val="006D76B0"/>
    <w:rsid w:val="006E47CA"/>
    <w:rsid w:val="006F2D1F"/>
    <w:rsid w:val="00704B59"/>
    <w:rsid w:val="00721BEE"/>
    <w:rsid w:val="00722D59"/>
    <w:rsid w:val="00726095"/>
    <w:rsid w:val="00730498"/>
    <w:rsid w:val="00731435"/>
    <w:rsid w:val="00731ECD"/>
    <w:rsid w:val="00745CC3"/>
    <w:rsid w:val="00762086"/>
    <w:rsid w:val="007635BF"/>
    <w:rsid w:val="00763CCC"/>
    <w:rsid w:val="00776DF5"/>
    <w:rsid w:val="0078127D"/>
    <w:rsid w:val="00782972"/>
    <w:rsid w:val="007833CE"/>
    <w:rsid w:val="0079459E"/>
    <w:rsid w:val="00795953"/>
    <w:rsid w:val="007A164C"/>
    <w:rsid w:val="007A1E32"/>
    <w:rsid w:val="007B2D14"/>
    <w:rsid w:val="007E5AF7"/>
    <w:rsid w:val="007F27FC"/>
    <w:rsid w:val="007F5B78"/>
    <w:rsid w:val="007F69C3"/>
    <w:rsid w:val="008018A5"/>
    <w:rsid w:val="008100AD"/>
    <w:rsid w:val="00815A02"/>
    <w:rsid w:val="00816D26"/>
    <w:rsid w:val="00816D86"/>
    <w:rsid w:val="008302FA"/>
    <w:rsid w:val="00831650"/>
    <w:rsid w:val="00832F06"/>
    <w:rsid w:val="00837E3C"/>
    <w:rsid w:val="00843B41"/>
    <w:rsid w:val="008457E9"/>
    <w:rsid w:val="00851ECC"/>
    <w:rsid w:val="00860548"/>
    <w:rsid w:val="0086158C"/>
    <w:rsid w:val="00861720"/>
    <w:rsid w:val="00864EBF"/>
    <w:rsid w:val="00864F09"/>
    <w:rsid w:val="0087246A"/>
    <w:rsid w:val="00876C1C"/>
    <w:rsid w:val="00883EEC"/>
    <w:rsid w:val="008845B3"/>
    <w:rsid w:val="00890A10"/>
    <w:rsid w:val="00893F7E"/>
    <w:rsid w:val="008A1828"/>
    <w:rsid w:val="008A7480"/>
    <w:rsid w:val="008C22EE"/>
    <w:rsid w:val="008C2E15"/>
    <w:rsid w:val="008D346E"/>
    <w:rsid w:val="008D45D0"/>
    <w:rsid w:val="008D6C9B"/>
    <w:rsid w:val="008E321B"/>
    <w:rsid w:val="008F1748"/>
    <w:rsid w:val="00900634"/>
    <w:rsid w:val="009008BC"/>
    <w:rsid w:val="009150E9"/>
    <w:rsid w:val="009212F1"/>
    <w:rsid w:val="00923296"/>
    <w:rsid w:val="00923AA8"/>
    <w:rsid w:val="0092603F"/>
    <w:rsid w:val="00926082"/>
    <w:rsid w:val="00927C9D"/>
    <w:rsid w:val="009344C9"/>
    <w:rsid w:val="009348EE"/>
    <w:rsid w:val="0093522A"/>
    <w:rsid w:val="0094209A"/>
    <w:rsid w:val="0095354D"/>
    <w:rsid w:val="00956993"/>
    <w:rsid w:val="00957DA4"/>
    <w:rsid w:val="00960012"/>
    <w:rsid w:val="009611D8"/>
    <w:rsid w:val="00962F69"/>
    <w:rsid w:val="00967AF1"/>
    <w:rsid w:val="009707CA"/>
    <w:rsid w:val="00980956"/>
    <w:rsid w:val="009A47B6"/>
    <w:rsid w:val="009A62DC"/>
    <w:rsid w:val="009A68BC"/>
    <w:rsid w:val="009B0AF9"/>
    <w:rsid w:val="009C0B35"/>
    <w:rsid w:val="009C5E44"/>
    <w:rsid w:val="009D008E"/>
    <w:rsid w:val="009D0A90"/>
    <w:rsid w:val="009D29BF"/>
    <w:rsid w:val="009E0142"/>
    <w:rsid w:val="009F0293"/>
    <w:rsid w:val="009F6B69"/>
    <w:rsid w:val="009F753A"/>
    <w:rsid w:val="00A011DB"/>
    <w:rsid w:val="00A27B05"/>
    <w:rsid w:val="00A33720"/>
    <w:rsid w:val="00A34FE0"/>
    <w:rsid w:val="00A532E3"/>
    <w:rsid w:val="00A56128"/>
    <w:rsid w:val="00A56C91"/>
    <w:rsid w:val="00A63796"/>
    <w:rsid w:val="00A80C5D"/>
    <w:rsid w:val="00A87299"/>
    <w:rsid w:val="00A90959"/>
    <w:rsid w:val="00AA6C06"/>
    <w:rsid w:val="00AB5D08"/>
    <w:rsid w:val="00AC0526"/>
    <w:rsid w:val="00AC1B4D"/>
    <w:rsid w:val="00AC4F4D"/>
    <w:rsid w:val="00AD11E2"/>
    <w:rsid w:val="00AF1982"/>
    <w:rsid w:val="00AF3CF0"/>
    <w:rsid w:val="00AF4E7E"/>
    <w:rsid w:val="00B01C8A"/>
    <w:rsid w:val="00B066E0"/>
    <w:rsid w:val="00B2165E"/>
    <w:rsid w:val="00B32411"/>
    <w:rsid w:val="00B3351E"/>
    <w:rsid w:val="00B465B0"/>
    <w:rsid w:val="00B5085B"/>
    <w:rsid w:val="00B6307C"/>
    <w:rsid w:val="00B67EBB"/>
    <w:rsid w:val="00B735DD"/>
    <w:rsid w:val="00B73E29"/>
    <w:rsid w:val="00B80255"/>
    <w:rsid w:val="00B8237D"/>
    <w:rsid w:val="00B858F5"/>
    <w:rsid w:val="00B85A88"/>
    <w:rsid w:val="00B87A21"/>
    <w:rsid w:val="00B916B2"/>
    <w:rsid w:val="00B9446F"/>
    <w:rsid w:val="00BA16D3"/>
    <w:rsid w:val="00BA40D3"/>
    <w:rsid w:val="00BA4C85"/>
    <w:rsid w:val="00BB530C"/>
    <w:rsid w:val="00BC1EA4"/>
    <w:rsid w:val="00BC6CE7"/>
    <w:rsid w:val="00BD3DD1"/>
    <w:rsid w:val="00BD6832"/>
    <w:rsid w:val="00BE0AD0"/>
    <w:rsid w:val="00BE26F1"/>
    <w:rsid w:val="00BF1FD1"/>
    <w:rsid w:val="00BF3F18"/>
    <w:rsid w:val="00C0090E"/>
    <w:rsid w:val="00C0205A"/>
    <w:rsid w:val="00C23245"/>
    <w:rsid w:val="00C24E79"/>
    <w:rsid w:val="00C34F01"/>
    <w:rsid w:val="00C35A75"/>
    <w:rsid w:val="00C427FA"/>
    <w:rsid w:val="00C540F9"/>
    <w:rsid w:val="00C63672"/>
    <w:rsid w:val="00C708E1"/>
    <w:rsid w:val="00C814B1"/>
    <w:rsid w:val="00C85176"/>
    <w:rsid w:val="00C8583A"/>
    <w:rsid w:val="00C867BD"/>
    <w:rsid w:val="00C87D18"/>
    <w:rsid w:val="00C953A5"/>
    <w:rsid w:val="00CA12E2"/>
    <w:rsid w:val="00CB2902"/>
    <w:rsid w:val="00CB754D"/>
    <w:rsid w:val="00CD4F0C"/>
    <w:rsid w:val="00CD6A98"/>
    <w:rsid w:val="00CD6F88"/>
    <w:rsid w:val="00CE418C"/>
    <w:rsid w:val="00CF05D2"/>
    <w:rsid w:val="00CF2B35"/>
    <w:rsid w:val="00D10AD4"/>
    <w:rsid w:val="00D12EE9"/>
    <w:rsid w:val="00D25842"/>
    <w:rsid w:val="00D2686B"/>
    <w:rsid w:val="00D33FB8"/>
    <w:rsid w:val="00D36A45"/>
    <w:rsid w:val="00D44A86"/>
    <w:rsid w:val="00D56197"/>
    <w:rsid w:val="00D60776"/>
    <w:rsid w:val="00D7244C"/>
    <w:rsid w:val="00D8342C"/>
    <w:rsid w:val="00D94068"/>
    <w:rsid w:val="00DA3389"/>
    <w:rsid w:val="00DA7F34"/>
    <w:rsid w:val="00DB4F78"/>
    <w:rsid w:val="00DB6AC4"/>
    <w:rsid w:val="00DB72E5"/>
    <w:rsid w:val="00DC0860"/>
    <w:rsid w:val="00DD0D03"/>
    <w:rsid w:val="00DE0706"/>
    <w:rsid w:val="00DE1D8F"/>
    <w:rsid w:val="00DE38B3"/>
    <w:rsid w:val="00DE7070"/>
    <w:rsid w:val="00DF0AA2"/>
    <w:rsid w:val="00E02D81"/>
    <w:rsid w:val="00E14B8A"/>
    <w:rsid w:val="00E208A5"/>
    <w:rsid w:val="00E25E32"/>
    <w:rsid w:val="00E35931"/>
    <w:rsid w:val="00E369D1"/>
    <w:rsid w:val="00E5058A"/>
    <w:rsid w:val="00E55551"/>
    <w:rsid w:val="00E6207B"/>
    <w:rsid w:val="00E6586C"/>
    <w:rsid w:val="00E735F2"/>
    <w:rsid w:val="00E76B6D"/>
    <w:rsid w:val="00E82F09"/>
    <w:rsid w:val="00E909B3"/>
    <w:rsid w:val="00E93EBE"/>
    <w:rsid w:val="00EA4B2D"/>
    <w:rsid w:val="00EA4D96"/>
    <w:rsid w:val="00EB1609"/>
    <w:rsid w:val="00EC2629"/>
    <w:rsid w:val="00EC375F"/>
    <w:rsid w:val="00EC5059"/>
    <w:rsid w:val="00ED12CE"/>
    <w:rsid w:val="00ED6376"/>
    <w:rsid w:val="00EE0382"/>
    <w:rsid w:val="00EE187B"/>
    <w:rsid w:val="00EE33B8"/>
    <w:rsid w:val="00EE4039"/>
    <w:rsid w:val="00EE497C"/>
    <w:rsid w:val="00EE4DF8"/>
    <w:rsid w:val="00EE6314"/>
    <w:rsid w:val="00EF1C26"/>
    <w:rsid w:val="00F03F19"/>
    <w:rsid w:val="00F04C9A"/>
    <w:rsid w:val="00F14E65"/>
    <w:rsid w:val="00F20F7F"/>
    <w:rsid w:val="00F27836"/>
    <w:rsid w:val="00F3764A"/>
    <w:rsid w:val="00F4193E"/>
    <w:rsid w:val="00F458B6"/>
    <w:rsid w:val="00F53850"/>
    <w:rsid w:val="00F542E5"/>
    <w:rsid w:val="00F64EF8"/>
    <w:rsid w:val="00F742C5"/>
    <w:rsid w:val="00F83D7C"/>
    <w:rsid w:val="00F84499"/>
    <w:rsid w:val="00F85BDC"/>
    <w:rsid w:val="00FA1C58"/>
    <w:rsid w:val="00FB20E2"/>
    <w:rsid w:val="00FB22B8"/>
    <w:rsid w:val="00FC1A1B"/>
    <w:rsid w:val="00FC33F8"/>
    <w:rsid w:val="00FD6B53"/>
    <w:rsid w:val="00FE0CAC"/>
    <w:rsid w:val="00FE19A2"/>
    <w:rsid w:val="00FE3783"/>
    <w:rsid w:val="00FE74EB"/>
    <w:rsid w:val="00FF2073"/>
    <w:rsid w:val="00FF4029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C8BA08-73DF-49A1-B930-D3262929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DA4"/>
    <w:pPr>
      <w:spacing w:after="200" w:line="240" w:lineRule="auto"/>
    </w:pPr>
    <w:rPr>
      <w:rFonts w:ascii="Cambria" w:eastAsia="Calibri" w:hAnsi="Cambria" w:cs="Cambria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B6307C"/>
    <w:pPr>
      <w:keepNext/>
      <w:spacing w:after="0"/>
      <w:ind w:firstLine="708"/>
      <w:jc w:val="center"/>
      <w:outlineLvl w:val="1"/>
    </w:pPr>
    <w:rPr>
      <w:rFonts w:ascii="CG Omega" w:eastAsia="Times New Roman" w:hAnsi="CG Omega" w:cs="Times New Roman"/>
      <w:b/>
      <w:bCs/>
      <w:sz w:val="22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7B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351E"/>
    <w:pPr>
      <w:tabs>
        <w:tab w:val="center" w:pos="4419"/>
        <w:tab w:val="right" w:pos="8838"/>
      </w:tabs>
      <w:spacing w:after="0"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3351E"/>
  </w:style>
  <w:style w:type="paragraph" w:styleId="Piedepgina">
    <w:name w:val="footer"/>
    <w:basedOn w:val="Normal"/>
    <w:link w:val="PiedepginaCar"/>
    <w:uiPriority w:val="99"/>
    <w:unhideWhenUsed/>
    <w:rsid w:val="00B3351E"/>
    <w:pPr>
      <w:tabs>
        <w:tab w:val="center" w:pos="4419"/>
        <w:tab w:val="right" w:pos="8838"/>
      </w:tabs>
      <w:spacing w:after="0"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351E"/>
  </w:style>
  <w:style w:type="character" w:customStyle="1" w:styleId="Ttulo2Car">
    <w:name w:val="Título 2 Car"/>
    <w:basedOn w:val="Fuentedeprrafopredeter"/>
    <w:link w:val="Ttulo2"/>
    <w:rsid w:val="00B6307C"/>
    <w:rPr>
      <w:rFonts w:ascii="CG Omega" w:eastAsia="Times New Roman" w:hAnsi="CG Omega" w:cs="Times New Roman"/>
      <w:b/>
      <w:bCs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B6307C"/>
    <w:pPr>
      <w:spacing w:after="0"/>
      <w:ind w:firstLine="708"/>
      <w:jc w:val="both"/>
    </w:pPr>
    <w:rPr>
      <w:rFonts w:ascii="CG Omega" w:eastAsia="Times New Roman" w:hAnsi="CG Omega" w:cs="Times New Roman"/>
      <w:sz w:val="22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6307C"/>
    <w:rPr>
      <w:rFonts w:ascii="CG Omega" w:eastAsia="Times New Roman" w:hAnsi="CG Omega" w:cs="Times New Roman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0D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0D3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957DA4"/>
    <w:pPr>
      <w:spacing w:after="0" w:line="240" w:lineRule="auto"/>
    </w:pPr>
    <w:rPr>
      <w:rFonts w:ascii="Cambria" w:eastAsia="Calibri" w:hAnsi="Cambria" w:cs="Cambria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78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845B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542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42E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42EC"/>
    <w:rPr>
      <w:rFonts w:ascii="Cambria" w:eastAsia="Calibri" w:hAnsi="Cambria" w:cs="Cambr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42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42EC"/>
    <w:rPr>
      <w:rFonts w:ascii="Cambria" w:eastAsia="Calibri" w:hAnsi="Cambria" w:cs="Cambria"/>
      <w:b/>
      <w:bCs/>
      <w:sz w:val="20"/>
      <w:szCs w:val="20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7B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oreriaXIV\Desktop\Plantilla%20%20Oficios%20Tesore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219DF-F909-497D-868F-F6E3AF3C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 Oficios Tesoreria</Template>
  <TotalTime>3645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TesoreriaXIV</dc:creator>
  <cp:lastModifiedBy>Elizabeth</cp:lastModifiedBy>
  <cp:revision>55</cp:revision>
  <cp:lastPrinted>2022-01-14T19:25:00Z</cp:lastPrinted>
  <dcterms:created xsi:type="dcterms:W3CDTF">2021-10-08T20:04:00Z</dcterms:created>
  <dcterms:modified xsi:type="dcterms:W3CDTF">2022-02-22T22:16:00Z</dcterms:modified>
</cp:coreProperties>
</file>